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2746" w:right="25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b/>
          <w:bCs/>
        </w:rPr>
        <w:t>NIAGARA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b/>
          <w:bCs/>
        </w:rPr>
        <w:t>CATHOLIC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b/>
          <w:bCs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b/>
          <w:bCs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0" w:lineRule="atLeast"/>
        <w:ind w:left="3113" w:right="303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4"/>
          <w:w w:val="100"/>
        </w:rPr>
        <w:t>TH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0"/>
        </w:rPr>
        <w:t>NIAGAR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0"/>
        </w:rPr>
        <w:t>CATHOLI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2"/>
        </w:rPr>
        <w:t>EDUCATION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2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0"/>
        </w:rPr>
        <w:t>AWAR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4"/>
          <w:w w:val="100"/>
        </w:rPr>
        <w:t>DISTINCTION</w:t>
      </w:r>
      <w:r>
        <w:rPr>
          <w:rFonts w:ascii="Arial" w:hAnsi="Arial" w:cs="Arial" w:eastAsia="Arial"/>
          <w:sz w:val="24"/>
          <w:szCs w:val="24"/>
          <w:color w:val="231F20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0"/>
        </w:rPr>
        <w:t>NOMINATIO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3"/>
          <w:w w:val="103"/>
        </w:rPr>
        <w:t>FORM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3577" w:right="-20"/>
        <w:jc w:val="left"/>
        <w:tabs>
          <w:tab w:pos="7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b/>
          <w:bCs/>
          <w:position w:val="-1"/>
        </w:rPr>
        <w:t>FO</w:t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36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b/>
          <w:bCs/>
          <w:position w:val="-1"/>
        </w:rPr>
        <w:t>TH</w:t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6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b/>
          <w:bCs/>
          <w:position w:val="-1"/>
        </w:rPr>
        <w:t>YEA</w:t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36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u w:val="single" w:color="221E1F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u w:val="single" w:color="221E1F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u w:val="single" w:color="221E1F"/>
          <w:position w:val="-1"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50" w:lineRule="auto"/>
        <w:ind w:left="442" w:right="50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5.700001pt;margin-top:-111.55127pt;width:542.550pt;height:106.25pt;mso-position-horizontal-relative:page;mso-position-vertical-relative:paragraph;z-index:-257" coordorigin="714,-2231" coordsize="10851,2125">
            <v:group style="position:absolute;left:734;top:-2211;width:10811;height:2085" coordorigin="734,-2211" coordsize="10811,2085">
              <v:shape style="position:absolute;left:734;top:-2211;width:10811;height:2085" coordorigin="734,-2211" coordsize="10811,2085" path="m734,-2211l11545,-2211,11545,-126,734,-126,734,-2211xe" filled="f" stroked="t" strokeweight="1.98pt" strokecolor="#231F20">
                <v:path arrowok="t"/>
              </v:shape>
              <v:shape style="position:absolute;left:1035;top:-2054;width:1406;height:1543" type="#_x0000_t75">
                <v:imagedata r:id="rId5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This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information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being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collected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pursuant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provisions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Municipal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Freedom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Information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Protection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Priva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Act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under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Authority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Education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Act.,and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will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used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identify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nominees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Niagara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Catholic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Education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Award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2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Distinction.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Questions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about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this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collection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should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be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directed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Frank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Iannantuono,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Superintendent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Education,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1" w:lineRule="exact"/>
        <w:ind w:left="1901" w:right="1961"/>
        <w:jc w:val="center"/>
        <w:tabs>
          <w:tab w:pos="80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Niagara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Catholic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District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School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Board,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427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Rice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Road,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Welland,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Ontario,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L3C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3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7C1</w:t>
        <w:tab/>
      </w:r>
      <w:r>
        <w:rPr>
          <w:rFonts w:ascii="Times New Roman" w:hAnsi="Times New Roman" w:cs="Times New Roman" w:eastAsia="Times New Roman"/>
          <w:sz w:val="16"/>
          <w:szCs w:val="16"/>
          <w:color w:val="231F20"/>
          <w:spacing w:val="0"/>
          <w:w w:val="100"/>
          <w:b/>
          <w:bCs/>
          <w:i/>
        </w:rPr>
        <w:t>905-735-0240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.000002" w:type="dxa"/>
      </w:tblPr>
      <w:tblGrid/>
      <w:tr>
        <w:trPr>
          <w:trHeight w:val="370" w:hRule="exact"/>
        </w:trPr>
        <w:tc>
          <w:tcPr>
            <w:tcW w:w="2368" w:type="dxa"/>
            <w:tcBorders>
              <w:top w:val="single" w:sz="8.16" w:space="0" w:color="231F20"/>
              <w:bottom w:val="single" w:sz="15.84" w:space="0" w:color="231F20"/>
              <w:left w:val="single" w:sz="8.16" w:space="0" w:color="231F20"/>
              <w:right w:val="single" w:sz="8.16" w:space="0" w:color="231F20"/>
            </w:tcBorders>
            <w:shd w:val="clear" w:color="auto" w:fill="DCDDDE"/>
          </w:tcPr>
          <w:p>
            <w:pPr>
              <w:spacing w:before="29" w:after="0" w:line="240" w:lineRule="auto"/>
              <w:ind w:left="8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1"/>
                <w:w w:val="100"/>
                <w:b/>
                <w:bCs/>
              </w:rPr>
              <w:t>NOMINEE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8431" w:type="dxa"/>
            <w:gridSpan w:val="3"/>
            <w:tcBorders>
              <w:top w:val="nil" w:sz="6" w:space="0" w:color="auto"/>
              <w:bottom w:val="single" w:sz="15.84" w:space="0" w:color="231F20"/>
              <w:left w:val="single" w:sz="8.16" w:space="0" w:color="231F2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9" w:hRule="exact"/>
        </w:trPr>
        <w:tc>
          <w:tcPr>
            <w:tcW w:w="3528" w:type="dxa"/>
            <w:gridSpan w:val="2"/>
            <w:tcBorders>
              <w:top w:val="single" w:sz="15.84" w:space="0" w:color="231F20"/>
              <w:bottom w:val="single" w:sz="1.92" w:space="0" w:color="000000"/>
              <w:left w:val="single" w:sz="15.84" w:space="0" w:color="231F20"/>
              <w:right w:val="single" w:sz="1.92" w:space="0" w:color="231F20"/>
            </w:tcBorders>
          </w:tcPr>
          <w:p>
            <w:pPr>
              <w:spacing w:before="0" w:after="0" w:line="128" w:lineRule="exact"/>
              <w:ind w:left="8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FIRST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3672" w:type="dxa"/>
            <w:tcBorders>
              <w:top w:val="single" w:sz="15.84" w:space="0" w:color="231F20"/>
              <w:bottom w:val="single" w:sz="1.92" w:space="0" w:color="000000"/>
              <w:left w:val="single" w:sz="1.92" w:space="0" w:color="231F20"/>
              <w:right w:val="single" w:sz="1.92" w:space="0" w:color="231F20"/>
            </w:tcBorders>
          </w:tcPr>
          <w:p>
            <w:pPr>
              <w:spacing w:before="0" w:after="0" w:line="122" w:lineRule="exact"/>
              <w:ind w:left="152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"/>
              </w:rPr>
              <w:t>LAS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</w:rPr>
              <w:t>T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7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"/>
                <w:w w:val="100"/>
              </w:rPr>
              <w:t>NAME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3599" w:type="dxa"/>
            <w:tcBorders>
              <w:top w:val="single" w:sz="15.84" w:space="0" w:color="231F20"/>
              <w:bottom w:val="single" w:sz="1.92" w:space="0" w:color="000000"/>
              <w:left w:val="single" w:sz="1.92" w:space="0" w:color="231F20"/>
              <w:right w:val="single" w:sz="15.84" w:space="0" w:color="231F20"/>
            </w:tcBorders>
          </w:tcPr>
          <w:p>
            <w:pPr>
              <w:spacing w:before="8" w:after="0" w:line="240" w:lineRule="auto"/>
              <w:ind w:left="187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(if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applicable)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</w:tr>
      <w:tr>
        <w:trPr>
          <w:trHeight w:val="631" w:hRule="exact"/>
        </w:trPr>
        <w:tc>
          <w:tcPr>
            <w:tcW w:w="10799" w:type="dxa"/>
            <w:gridSpan w:val="4"/>
            <w:tcBorders>
              <w:top w:val="single" w:sz="1.92" w:space="0" w:color="000000"/>
              <w:bottom w:val="single" w:sz="1.92" w:space="0" w:color="000000"/>
              <w:left w:val="single" w:sz="15.84" w:space="0" w:color="231F20"/>
              <w:right w:val="single" w:sz="15.84" w:space="0" w:color="231F20"/>
            </w:tcBorders>
          </w:tcPr>
          <w:p>
            <w:pPr>
              <w:spacing w:before="31" w:after="0" w:line="240" w:lineRule="auto"/>
              <w:ind w:left="8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</w:rPr>
              <w:t>STREET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7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ADDRESS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</w:tr>
      <w:tr>
        <w:trPr>
          <w:trHeight w:val="696" w:hRule="exact"/>
        </w:trPr>
        <w:tc>
          <w:tcPr>
            <w:tcW w:w="3528" w:type="dxa"/>
            <w:gridSpan w:val="2"/>
            <w:tcBorders>
              <w:top w:val="single" w:sz="1.92" w:space="0" w:color="000000"/>
              <w:bottom w:val="single" w:sz="15.84" w:space="0" w:color="231F20"/>
              <w:left w:val="single" w:sz="15.84" w:space="0" w:color="231F20"/>
              <w:right w:val="single" w:sz="1.92" w:space="0" w:color="231F20"/>
            </w:tcBorders>
          </w:tcPr>
          <w:p>
            <w:pPr>
              <w:spacing w:before="18" w:after="0" w:line="240" w:lineRule="auto"/>
              <w:ind w:left="86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"/>
                <w:w w:val="100"/>
              </w:rPr>
              <w:t>CITY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3672" w:type="dxa"/>
            <w:tcBorders>
              <w:top w:val="single" w:sz="1.92" w:space="0" w:color="000000"/>
              <w:bottom w:val="single" w:sz="15.84" w:space="0" w:color="231F20"/>
              <w:left w:val="single" w:sz="1.92" w:space="0" w:color="231F20"/>
              <w:right w:val="single" w:sz="1.92" w:space="0" w:color="231F20"/>
            </w:tcBorders>
          </w:tcPr>
          <w:p>
            <w:pPr>
              <w:spacing w:before="18" w:after="0" w:line="240" w:lineRule="auto"/>
              <w:ind w:left="137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"/>
              </w:rPr>
              <w:t>POSTA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9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"/>
                <w:w w:val="100"/>
              </w:rPr>
              <w:t>CODE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3599" w:type="dxa"/>
            <w:tcBorders>
              <w:top w:val="single" w:sz="1.92" w:space="0" w:color="000000"/>
              <w:bottom w:val="single" w:sz="15.84" w:space="0" w:color="231F20"/>
              <w:left w:val="single" w:sz="1.92" w:space="0" w:color="231F20"/>
              <w:right w:val="single" w:sz="15.84" w:space="0" w:color="231F20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3"/>
                <w:w w:val="100"/>
              </w:rPr>
              <w:t>TELEPHONE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.800003" w:type="dxa"/>
      </w:tblPr>
      <w:tblGrid/>
      <w:tr>
        <w:trPr>
          <w:trHeight w:val="344" w:hRule="exact"/>
        </w:trPr>
        <w:tc>
          <w:tcPr>
            <w:tcW w:w="2378" w:type="dxa"/>
            <w:tcBorders>
              <w:top w:val="single" w:sz="8.16" w:space="0" w:color="231F20"/>
              <w:bottom w:val="single" w:sz="15.84" w:space="0" w:color="231F20"/>
              <w:left w:val="single" w:sz="8.16" w:space="0" w:color="231F20"/>
              <w:right w:val="single" w:sz="8.16" w:space="0" w:color="231F20"/>
            </w:tcBorders>
            <w:shd w:val="clear" w:color="auto" w:fill="DCDDDE"/>
          </w:tcPr>
          <w:p>
            <w:pPr>
              <w:spacing w:before="29" w:after="0" w:line="240" w:lineRule="auto"/>
              <w:ind w:left="8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  <w:b/>
                <w:bCs/>
              </w:rPr>
              <w:t>NOMINATED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8382" w:type="dxa"/>
            <w:gridSpan w:val="2"/>
            <w:tcBorders>
              <w:top w:val="nil" w:sz="6" w:space="0" w:color="auto"/>
              <w:bottom w:val="single" w:sz="15.84" w:space="0" w:color="231F20"/>
              <w:left w:val="single" w:sz="8.16" w:space="0" w:color="231F2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745" w:hRule="exact"/>
        </w:trPr>
        <w:tc>
          <w:tcPr>
            <w:tcW w:w="7200" w:type="dxa"/>
            <w:gridSpan w:val="2"/>
            <w:tcBorders>
              <w:top w:val="single" w:sz="15.84" w:space="0" w:color="231F20"/>
              <w:bottom w:val="single" w:sz="1.92" w:space="0" w:color="000000"/>
              <w:left w:val="single" w:sz="15.84" w:space="0" w:color="231F20"/>
              <w:right w:val="single" w:sz="1.92" w:space="0" w:color="231F20"/>
            </w:tcBorders>
          </w:tcPr>
          <w:p>
            <w:pPr>
              <w:spacing w:before="38" w:after="0" w:line="240" w:lineRule="auto"/>
              <w:ind w:left="163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</w:rPr>
              <w:t>FULL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4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3560" w:type="dxa"/>
            <w:tcBorders>
              <w:top w:val="single" w:sz="15.84" w:space="0" w:color="231F20"/>
              <w:bottom w:val="single" w:sz="1.92" w:space="0" w:color="000000"/>
              <w:left w:val="single" w:sz="1.92" w:space="0" w:color="231F20"/>
              <w:right w:val="single" w:sz="15.84" w:space="0" w:color="231F20"/>
            </w:tcBorders>
          </w:tcPr>
          <w:p>
            <w:pPr>
              <w:spacing w:before="23" w:after="0" w:line="240" w:lineRule="auto"/>
              <w:ind w:left="163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PHONE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0"/>
                <w:w w:val="100"/>
              </w:rPr>
              <w:t>NUMBER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</w:tr>
      <w:tr>
        <w:trPr>
          <w:trHeight w:val="669" w:hRule="exact"/>
        </w:trPr>
        <w:tc>
          <w:tcPr>
            <w:tcW w:w="7200" w:type="dxa"/>
            <w:gridSpan w:val="2"/>
            <w:tcBorders>
              <w:top w:val="single" w:sz="1.92" w:space="0" w:color="000000"/>
              <w:bottom w:val="single" w:sz="8.16" w:space="0" w:color="231F20"/>
              <w:left w:val="single" w:sz="15.84" w:space="0" w:color="231F20"/>
              <w:right w:val="single" w:sz="1.92" w:space="0" w:color="231F20"/>
            </w:tcBorders>
          </w:tcPr>
          <w:p>
            <w:pPr>
              <w:spacing w:before="16" w:after="0" w:line="240" w:lineRule="auto"/>
              <w:ind w:left="178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2"/>
                <w:w w:val="100"/>
              </w:rPr>
              <w:t>ADDRESS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  <w:tc>
          <w:tcPr>
            <w:tcW w:w="3560" w:type="dxa"/>
            <w:tcBorders>
              <w:top w:val="single" w:sz="1.92" w:space="0" w:color="000000"/>
              <w:bottom w:val="single" w:sz="8.16" w:space="0" w:color="231F20"/>
              <w:left w:val="single" w:sz="1.92" w:space="0" w:color="231F20"/>
              <w:right w:val="single" w:sz="15.84" w:space="0" w:color="231F20"/>
            </w:tcBorders>
          </w:tcPr>
          <w:p>
            <w:pPr>
              <w:spacing w:before="0" w:after="0" w:line="131" w:lineRule="exact"/>
              <w:ind w:left="157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231F20"/>
                <w:spacing w:val="-1"/>
                <w:w w:val="100"/>
              </w:rPr>
              <w:t>SIGNATURE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</w:rPr>
            </w:r>
          </w:p>
        </w:tc>
      </w:tr>
      <w:tr>
        <w:trPr>
          <w:trHeight w:val="778" w:hRule="exact"/>
        </w:trPr>
        <w:tc>
          <w:tcPr>
            <w:tcW w:w="10760" w:type="dxa"/>
            <w:gridSpan w:val="3"/>
            <w:tcBorders>
              <w:top w:val="single" w:sz="8.16" w:space="0" w:color="231F20"/>
              <w:bottom w:val="single" w:sz="15.84" w:space="0" w:color="231F20"/>
              <w:left w:val="single" w:sz="15.84" w:space="0" w:color="231F20"/>
              <w:right w:val="single" w:sz="15.84" w:space="0" w:color="231F2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018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See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Contribution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Catholic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form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completed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31F20"/>
                <w:spacing w:val="0"/>
                <w:w w:val="100"/>
              </w:rPr>
              <w:t>reverse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</w:sectPr>
      </w:pPr>
      <w:rPr/>
    </w:p>
    <w:p>
      <w:pPr>
        <w:spacing w:before="29" w:after="0" w:line="240" w:lineRule="auto"/>
        <w:ind w:left="205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ENDORSED</w:t>
      </w:r>
      <w:r>
        <w:rPr>
          <w:rFonts w:ascii="Arial" w:hAnsi="Arial" w:cs="Arial" w:eastAsia="Arial"/>
          <w:sz w:val="24"/>
          <w:szCs w:val="24"/>
          <w:color w:val="231F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4" w:after="0" w:line="240" w:lineRule="auto"/>
        <w:ind w:left="315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</w:rPr>
        <w:t>FULL</w:t>
      </w:r>
      <w:r>
        <w:rPr>
          <w:rFonts w:ascii="Arial" w:hAnsi="Arial" w:cs="Arial" w:eastAsia="Arial"/>
          <w:sz w:val="12"/>
          <w:szCs w:val="12"/>
          <w:color w:val="231F20"/>
          <w:spacing w:val="-14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5" w:lineRule="exact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PHONE</w:t>
      </w:r>
      <w:r>
        <w:rPr>
          <w:rFonts w:ascii="Arial" w:hAnsi="Arial" w:cs="Arial" w:eastAsia="Arial"/>
          <w:sz w:val="12"/>
          <w:szCs w:val="12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</w:rPr>
        <w:t>NUMBER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  <w:cols w:num="2" w:equalWidth="0">
            <w:col w:w="1990" w:space="5487"/>
            <w:col w:w="3563"/>
          </w:cols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</w:sectPr>
      </w:pPr>
      <w:rPr/>
    </w:p>
    <w:p>
      <w:pPr>
        <w:spacing w:before="29" w:after="0" w:line="259" w:lineRule="exact"/>
        <w:ind w:left="1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2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06" w:lineRule="exact"/>
        <w:ind w:left="320"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-2"/>
          <w:w w:val="100"/>
        </w:rPr>
        <w:t>ADDRESS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35" w:lineRule="exact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-1"/>
          <w:w w:val="100"/>
        </w:rPr>
        <w:t>SIGNATURE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  <w:cols w:num="2" w:equalWidth="0">
            <w:col w:w="889" w:space="6582"/>
            <w:col w:w="356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145" w:lineRule="exact"/>
        <w:ind w:left="316" w:right="-20"/>
        <w:jc w:val="left"/>
        <w:tabs>
          <w:tab w:pos="746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position w:val="-1"/>
        </w:rPr>
        <w:t>FULL</w:t>
      </w:r>
      <w:r>
        <w:rPr>
          <w:rFonts w:ascii="Arial" w:hAnsi="Arial" w:cs="Arial" w:eastAsia="Arial"/>
          <w:sz w:val="12"/>
          <w:szCs w:val="12"/>
          <w:color w:val="231F20"/>
          <w:spacing w:val="-14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  <w:position w:val="-1"/>
        </w:rPr>
        <w:t>NAME</w:t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  <w:position w:val="0"/>
        </w:rPr>
        <w:t>PHONE</w:t>
      </w:r>
      <w:r>
        <w:rPr>
          <w:rFonts w:ascii="Arial" w:hAnsi="Arial" w:cs="Arial" w:eastAsia="Arial"/>
          <w:sz w:val="12"/>
          <w:szCs w:val="12"/>
          <w:color w:val="231F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  <w:position w:val="0"/>
        </w:rPr>
        <w:t>NUMBER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</w:sectPr>
      </w:pPr>
      <w:rPr/>
    </w:p>
    <w:p>
      <w:pPr>
        <w:spacing w:before="29" w:after="0" w:line="263" w:lineRule="exact"/>
        <w:ind w:left="1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07" w:lineRule="exact"/>
        <w:ind w:left="309"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-2"/>
          <w:w w:val="100"/>
        </w:rPr>
        <w:t>ADDRESS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-1"/>
          <w:w w:val="100"/>
        </w:rPr>
        <w:t>SIGNATURE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  <w:cols w:num="2" w:equalWidth="0">
            <w:col w:w="878" w:space="6572"/>
            <w:col w:w="35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145" w:lineRule="exact"/>
        <w:ind w:left="350" w:right="-20"/>
        <w:jc w:val="left"/>
        <w:tabs>
          <w:tab w:pos="74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position w:val="-1"/>
        </w:rPr>
        <w:t>FULL</w:t>
      </w:r>
      <w:r>
        <w:rPr>
          <w:rFonts w:ascii="Arial" w:hAnsi="Arial" w:cs="Arial" w:eastAsia="Arial"/>
          <w:sz w:val="12"/>
          <w:szCs w:val="12"/>
          <w:color w:val="231F20"/>
          <w:spacing w:val="-14"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  <w:position w:val="-1"/>
        </w:rPr>
        <w:t>NAME</w:t>
        <w:tab/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  <w:position w:val="0"/>
        </w:rPr>
        <w:t>PHONE</w:t>
      </w:r>
      <w:r>
        <w:rPr>
          <w:rFonts w:ascii="Arial" w:hAnsi="Arial" w:cs="Arial" w:eastAsia="Arial"/>
          <w:sz w:val="12"/>
          <w:szCs w:val="12"/>
          <w:color w:val="231F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2"/>
          <w:szCs w:val="12"/>
          <w:color w:val="231F20"/>
          <w:spacing w:val="0"/>
          <w:w w:val="100"/>
          <w:position w:val="0"/>
        </w:rPr>
        <w:t>NUMBER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</w:sectPr>
      </w:pPr>
      <w:rPr/>
    </w:p>
    <w:p>
      <w:pPr>
        <w:spacing w:before="29" w:after="0" w:line="265" w:lineRule="exact"/>
        <w:ind w:left="14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09" w:lineRule="exact"/>
        <w:ind w:left="343"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-2"/>
          <w:w w:val="100"/>
        </w:rPr>
        <w:t>ADDRESS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31F20"/>
          <w:spacing w:val="-1"/>
          <w:w w:val="100"/>
        </w:rPr>
        <w:t>SIGNATURE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  <w:cols w:num="2" w:equalWidth="0">
            <w:col w:w="912" w:space="6574"/>
            <w:col w:w="355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37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5.610001pt;margin-top:-236.534134pt;width:544.2pt;height:221.65pt;mso-position-horizontal-relative:page;mso-position-vertical-relative:paragraph;z-index:-256" coordorigin="712,-4731" coordsize="10884,4433">
            <v:group style="position:absolute;left:741;top:-4720;width:2377;height:351" coordorigin="741,-4720" coordsize="2377,351">
              <v:shape style="position:absolute;left:741;top:-4720;width:2377;height:351" coordorigin="741,-4720" coordsize="2377,351" path="m741,-4720l3118,-4720,3118,-4370,741,-4370,741,-4720e" filled="t" fillcolor="#DCDDDE" stroked="f">
                <v:path arrowok="t"/>
                <v:fill/>
              </v:shape>
            </v:group>
            <v:group style="position:absolute;left:741;top:-4720;width:2377;height:351" coordorigin="741,-4720" coordsize="2377,351">
              <v:shape style="position:absolute;left:741;top:-4720;width:2377;height:351" coordorigin="741,-4720" coordsize="2377,351" path="m741,-4720l3118,-4720,3118,-4370,741,-4370,741,-4720xe" filled="f" stroked="t" strokeweight="1.02pt" strokecolor="#231F20">
                <v:path arrowok="t"/>
              </v:shape>
            </v:group>
            <v:group style="position:absolute;left:751;top:-4377;width:10805;height:4059" coordorigin="751,-4377" coordsize="10805,4059">
              <v:shape style="position:absolute;left:751;top:-4377;width:10805;height:4059" coordorigin="751,-4377" coordsize="10805,4059" path="m751,-4377l11556,-4377,11556,-317,751,-317,751,-4377xe" filled="f" stroked="t" strokeweight="1.98pt" strokecolor="#231F20">
                <v:path arrowok="t"/>
              </v:shape>
            </v:group>
            <v:group style="position:absolute;left:7976;top:-4369;width:5;height:4015" coordorigin="7976,-4369" coordsize="5,4015">
              <v:shape style="position:absolute;left:7976;top:-4369;width:5;height:4015" coordorigin="7976,-4369" coordsize="5,4015" path="m7976,-354l7981,-4369e" filled="f" stroked="t" strokeweight=".24pt" strokecolor="#231F20">
                <v:path arrowok="t"/>
              </v:shape>
            </v:group>
            <v:group style="position:absolute;left:732;top:-2978;width:10808;height:2" coordorigin="732,-2978" coordsize="10808,2">
              <v:shape style="position:absolute;left:732;top:-2978;width:10808;height:2" coordorigin="732,-2978" coordsize="10808,0" path="m732,-2978l11540,-2978e" filled="f" stroked="t" strokeweight="1.98pt" strokecolor="#000000">
                <v:path arrowok="t"/>
              </v:shape>
            </v:group>
            <v:group style="position:absolute;left:922;top:-2365;width:10643;height:2" coordorigin="922,-2365" coordsize="10643,2">
              <v:shape style="position:absolute;left:922;top:-2365;width:10643;height:2" coordorigin="922,-2365" coordsize="10643,0" path="m922,-2365l11564,-2365e" filled="f" stroked="t" strokeweight=".24pt" strokecolor="#000000">
                <v:path arrowok="t"/>
              </v:shape>
            </v:group>
            <v:group style="position:absolute;left:922;top:-3675;width:10620;height:2" coordorigin="922,-3675" coordsize="10620,2">
              <v:shape style="position:absolute;left:922;top:-3675;width:10620;height:2" coordorigin="922,-3675" coordsize="10620,0" path="m922,-3675l11542,-3675e" filled="f" stroked="t" strokeweight=".24pt" strokecolor="#000000">
                <v:path arrowok="t"/>
              </v:shape>
            </v:group>
            <v:group style="position:absolute;left:744;top:-1689;width:10832;height:2" coordorigin="744,-1689" coordsize="10832,2">
              <v:shape style="position:absolute;left:744;top:-1689;width:10832;height:2" coordorigin="744,-1689" coordsize="10832,0" path="m744,-1689l11576,-1689e" filled="f" stroked="t" strokeweight="1.98pt" strokecolor="#000000">
                <v:path arrowok="t"/>
              </v:shape>
            </v:group>
            <v:group style="position:absolute;left:956;top:-1038;width:10596;height:2" coordorigin="956,-1038" coordsize="10596,2">
              <v:shape style="position:absolute;left:956;top:-1038;width:10596;height:2" coordorigin="956,-1038" coordsize="10596,0" path="m956,-1038l11552,-1038e" filled="f" stroked="t" strokeweight=".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0.059998pt;margin-top:18.19586pt;width:228.48pt;height:.1pt;mso-position-horizontal-relative:page;mso-position-vertical-relative:paragraph;z-index:-255" coordorigin="4801,364" coordsize="4570,2">
            <v:shape style="position:absolute;left:4801;top:364;width:4570;height:2" coordorigin="4801,364" coordsize="4570,0" path="m4801,364l9371,364e" filled="f" stroked="t" strokeweight="1.02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DATE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  <w:position w:val="-1"/>
        </w:rPr>
        <w:t>SUBMISSION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50" w:lineRule="auto"/>
        <w:ind w:left="3564" w:right="162" w:firstLine="-3172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31F20"/>
          <w:spacing w:val="-8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O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B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E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FO</w:t>
      </w:r>
      <w:r>
        <w:rPr>
          <w:rFonts w:ascii="Arial" w:hAnsi="Arial" w:cs="Arial" w:eastAsia="Arial"/>
          <w:sz w:val="26"/>
          <w:szCs w:val="26"/>
          <w:color w:val="231F20"/>
          <w:spacing w:val="-6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231F20"/>
          <w:spacing w:val="-17"/>
          <w:b/>
          <w:bCs/>
        </w:rPr>
        <w:t>W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ARDE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D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7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O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TH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E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MANAGE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O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F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BOAR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D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SE</w:t>
      </w:r>
      <w:r>
        <w:rPr>
          <w:rFonts w:ascii="Arial" w:hAnsi="Arial" w:cs="Arial" w:eastAsia="Arial"/>
          <w:sz w:val="26"/>
          <w:szCs w:val="26"/>
          <w:color w:val="231F20"/>
          <w:spacing w:val="-7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VICE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S</w:t>
      </w:r>
      <w:r>
        <w:rPr>
          <w:rFonts w:ascii="Arial" w:hAnsi="Arial" w:cs="Arial" w:eastAsia="Arial"/>
          <w:sz w:val="26"/>
          <w:szCs w:val="26"/>
          <w:color w:val="231F20"/>
          <w:spacing w:val="-5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b/>
          <w:bCs/>
        </w:rPr>
        <w:t>AN</w:t>
      </w:r>
      <w:r>
        <w:rPr>
          <w:rFonts w:ascii="Arial" w:hAnsi="Arial" w:cs="Arial" w:eastAsia="Arial"/>
          <w:sz w:val="26"/>
          <w:szCs w:val="26"/>
          <w:color w:val="231F20"/>
          <w:spacing w:val="0"/>
          <w:b/>
          <w:bCs/>
        </w:rPr>
        <w:t>D</w:t>
      </w:r>
      <w:r>
        <w:rPr>
          <w:rFonts w:ascii="Arial" w:hAnsi="Arial" w:cs="Arial" w:eastAsia="Arial"/>
          <w:sz w:val="26"/>
          <w:szCs w:val="26"/>
          <w:color w:val="231F20"/>
          <w:spacing w:val="-41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3"/>
          <w:w w:val="100"/>
          <w:b/>
          <w:bCs/>
        </w:rPr>
        <w:t>COMMUNIC</w:t>
      </w:r>
      <w:r>
        <w:rPr>
          <w:rFonts w:ascii="Arial" w:hAnsi="Arial" w:cs="Arial" w:eastAsia="Arial"/>
          <w:sz w:val="26"/>
          <w:szCs w:val="26"/>
          <w:color w:val="231F20"/>
          <w:spacing w:val="-2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31F20"/>
          <w:spacing w:val="-3"/>
          <w:w w:val="100"/>
          <w:b/>
          <w:bCs/>
        </w:rPr>
        <w:t>TIONS</w:t>
      </w:r>
      <w:r>
        <w:rPr>
          <w:rFonts w:ascii="Arial" w:hAnsi="Arial" w:cs="Arial" w:eastAsia="Arial"/>
          <w:sz w:val="26"/>
          <w:szCs w:val="26"/>
          <w:color w:val="231F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color w:val="231F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color w:val="231F20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6"/>
          <w:szCs w:val="26"/>
          <w:color w:val="231F20"/>
          <w:spacing w:val="-19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31F20"/>
          <w:spacing w:val="-2"/>
          <w:w w:val="100"/>
          <w:b/>
          <w:bCs/>
        </w:rPr>
        <w:t>TE</w:t>
      </w:r>
      <w:r>
        <w:rPr>
          <w:rFonts w:ascii="Arial" w:hAnsi="Arial" w:cs="Arial" w:eastAsia="Arial"/>
          <w:sz w:val="26"/>
          <w:szCs w:val="26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231F20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2"/>
          <w:w w:val="100"/>
          <w:b/>
          <w:bCs/>
        </w:rPr>
        <w:t>THA</w:t>
      </w:r>
      <w:r>
        <w:rPr>
          <w:rFonts w:ascii="Arial" w:hAnsi="Arial" w:cs="Arial" w:eastAsia="Arial"/>
          <w:sz w:val="26"/>
          <w:szCs w:val="26"/>
          <w:color w:val="231F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color w:val="231F20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2"/>
          <w:w w:val="100"/>
          <w:b/>
          <w:bCs/>
        </w:rPr>
        <w:t>NOVEMBE</w:t>
      </w:r>
      <w:r>
        <w:rPr>
          <w:rFonts w:ascii="Arial" w:hAnsi="Arial" w:cs="Arial" w:eastAsia="Arial"/>
          <w:sz w:val="26"/>
          <w:szCs w:val="26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color w:val="231F20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31F20"/>
          <w:spacing w:val="-2"/>
          <w:w w:val="100"/>
          <w:b/>
          <w:bCs/>
        </w:rPr>
        <w:t>30th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</w:sectPr>
      </w:pPr>
      <w:rPr/>
    </w:p>
    <w:p>
      <w:pPr>
        <w:spacing w:before="65" w:after="0" w:line="240" w:lineRule="auto"/>
        <w:ind w:left="103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OCTOBE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100"/>
        </w:rPr>
        <w:t>2012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7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100"/>
        </w:rPr>
        <w:t>H:/PM6.5/COMM/COMMF001.PM6.5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380" w:bottom="280" w:left="640" w:right="560"/>
          <w:cols w:num="2" w:equalWidth="0">
            <w:col w:w="1287" w:space="3157"/>
            <w:col w:w="6596"/>
          </w:cols>
        </w:sectPr>
      </w:pPr>
      <w:rPr/>
    </w:p>
    <w:p>
      <w:pPr>
        <w:spacing w:before="74" w:after="0" w:line="267" w:lineRule="auto"/>
        <w:ind w:left="3638" w:right="826" w:firstLine="-1757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34.919998pt;margin-top:17.280001pt;width:543.24pt;height:740.88pt;mso-position-horizontal-relative:page;mso-position-vertical-relative:page;z-index:-254" coordorigin="698,346" coordsize="10865,14818">
            <v:group style="position:absolute;left:713;top:371;width:10836;height:2" coordorigin="713,371" coordsize="10836,2">
              <v:shape style="position:absolute;left:713;top:371;width:10836;height:2" coordorigin="713,371" coordsize="10836,0" path="m713,371l11549,371e" filled="f" stroked="t" strokeweight="1.08pt" strokecolor="#1F1C1F">
                <v:path arrowok="t"/>
              </v:shape>
            </v:group>
            <v:group style="position:absolute;left:727;top:360;width:2;height:14789" coordorigin="727,360" coordsize="2,14789">
              <v:shape style="position:absolute;left:727;top:360;width:2;height:14789" coordorigin="727,360" coordsize="0,14789" path="m727,15149l727,360e" filled="f" stroked="t" strokeweight="1.44pt" strokecolor="#1F1C1F">
                <v:path arrowok="t"/>
              </v:shape>
            </v:group>
            <v:group style="position:absolute;left:11534;top:360;width:2;height:14789" coordorigin="11534,360" coordsize="2,14789">
              <v:shape style="position:absolute;left:11534;top:360;width:2;height:14789" coordorigin="11534,360" coordsize="0,14789" path="m11534,15149l11534,360e" filled="f" stroked="t" strokeweight="1.44pt" strokecolor="#1F1C1F">
                <v:path arrowok="t"/>
              </v:shape>
            </v:group>
            <v:group style="position:absolute;left:713;top:13558;width:10836;height:2" coordorigin="713,13558" coordsize="10836,2">
              <v:shape style="position:absolute;left:713;top:13558;width:10836;height:2" coordorigin="713,13558" coordsize="10836,0" path="m713,13558l11549,13558e" filled="f" stroked="t" strokeweight="1.44pt" strokecolor="#1F1C1F">
                <v:path arrowok="t"/>
              </v:shape>
            </v:group>
            <v:group style="position:absolute;left:713;top:15134;width:10836;height:2" coordorigin="713,15134" coordsize="10836,2">
              <v:shape style="position:absolute;left:713;top:15134;width:10836;height:2" coordorigin="713,15134" coordsize="10836,0" path="m713,15134l11549,15134e" filled="f" stroked="t" strokeweight="1.44pt" strokecolor="#1F1C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CONTRIBUTIO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N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42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TO</w:t>
      </w:r>
      <w:r>
        <w:rPr>
          <w:rFonts w:ascii="Arial" w:hAnsi="Arial" w:cs="Arial" w:eastAsia="Arial"/>
          <w:sz w:val="27"/>
          <w:szCs w:val="27"/>
          <w:color w:val="231F1F"/>
          <w:spacing w:val="58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CATHOLI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C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26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EDUCATIO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N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1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3"/>
        </w:rPr>
        <w:t>FORM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3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(no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color w:val="231F1F"/>
          <w:spacing w:val="67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exceed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32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one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12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1F1F"/>
          <w:spacing w:val="0"/>
          <w:w w:val="108"/>
        </w:rPr>
        <w:t>page)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8" w:lineRule="auto"/>
        <w:ind w:left="110" w:right="97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DATE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RECEIVED: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486"/>
        </w:rPr>
        <w:t>-----------------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486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RECEIVED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231F1F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231F1F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187"/>
        </w:rPr>
        <w:t>:</w:t>
      </w:r>
      <w:r>
        <w:rPr>
          <w:rFonts w:ascii="Arial" w:hAnsi="Arial" w:cs="Arial" w:eastAsia="Arial"/>
          <w:sz w:val="23"/>
          <w:szCs w:val="23"/>
          <w:color w:val="231F1F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31F1F"/>
          <w:spacing w:val="0"/>
          <w:w w:val="469"/>
        </w:rPr>
        <w:t>------------------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pgSz w:w="12240" w:h="15840"/>
      <w:pgMar w:top="320" w:bottom="280" w:left="8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hingsts</dc:creator>
  <dc:subject>COMMF001</dc:subject>
  <dc:title>COMMF001</dc:title>
  <dcterms:created xsi:type="dcterms:W3CDTF">2015-09-03T10:50:23Z</dcterms:created>
  <dcterms:modified xsi:type="dcterms:W3CDTF">2015-09-03T10:50:23Z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LastSaved">
    <vt:filetime>2015-09-03T00:00:00Z</vt:filetime>
  </property>
</Properties>
</file>